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68" w:rsidRDefault="00F32268" w:rsidP="00EC39DF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-37.9pt;margin-top:-21.05pt;width:97.6pt;height:71.25pt;z-index:251658240;visibility:visible">
            <v:imagedata r:id="rId5" o:title=""/>
          </v:shape>
        </w:pict>
      </w:r>
    </w:p>
    <w:p w:rsidR="00F32268" w:rsidRPr="00D95807" w:rsidRDefault="00F32268" w:rsidP="00FB707C">
      <w:pPr>
        <w:jc w:val="center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Základní umělecká škola Česká Třebová</w:t>
      </w:r>
    </w:p>
    <w:p w:rsidR="00F32268" w:rsidRPr="00D95807" w:rsidRDefault="00F32268" w:rsidP="00446F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Seznam žáků přijatých do 2</w:t>
      </w:r>
      <w:r w:rsidRPr="00D95807">
        <w:rPr>
          <w:b/>
          <w:sz w:val="28"/>
          <w:szCs w:val="28"/>
          <w:u w:val="single"/>
        </w:rPr>
        <w:t>. ročníku PHV pro školní rok 2018/2019</w:t>
      </w:r>
    </w:p>
    <w:p w:rsidR="00F32268" w:rsidRPr="00D95807" w:rsidRDefault="00F32268" w:rsidP="00446FEF">
      <w:pPr>
        <w:jc w:val="center"/>
        <w:rPr>
          <w:b/>
          <w:sz w:val="4"/>
          <w:szCs w:val="4"/>
          <w:u w:val="single"/>
        </w:rPr>
      </w:pPr>
    </w:p>
    <w:p w:rsidR="00F32268" w:rsidRPr="00D95807" w:rsidRDefault="00F32268" w:rsidP="004D697E">
      <w:pPr>
        <w:spacing w:after="0"/>
        <w:rPr>
          <w:b/>
          <w:sz w:val="24"/>
          <w:szCs w:val="24"/>
        </w:rPr>
      </w:pPr>
      <w:r w:rsidRPr="00D95807">
        <w:rPr>
          <w:b/>
          <w:sz w:val="24"/>
          <w:szCs w:val="24"/>
        </w:rPr>
        <w:t xml:space="preserve">       PHV skupina</w:t>
      </w:r>
      <w:r w:rsidRPr="00D9580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PHV skupina F</w:t>
      </w:r>
    </w:p>
    <w:p w:rsidR="00F32268" w:rsidRPr="00D95807" w:rsidRDefault="00F32268" w:rsidP="00C04E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pondělí 16</w:t>
      </w:r>
      <w:r w:rsidRPr="00D9580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35 – 17,20</w:t>
      </w:r>
      <w:r w:rsidRPr="00D95807">
        <w:rPr>
          <w:b/>
          <w:sz w:val="24"/>
          <w:szCs w:val="24"/>
        </w:rPr>
        <w:t xml:space="preserve"> hodin</w:t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  <w:t>pondělí 1</w:t>
      </w:r>
      <w:r>
        <w:rPr>
          <w:b/>
          <w:sz w:val="24"/>
          <w:szCs w:val="24"/>
        </w:rPr>
        <w:t>7</w:t>
      </w:r>
      <w:r w:rsidRPr="00D9580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25 - 18,10</w:t>
      </w:r>
      <w:r w:rsidRPr="00D95807">
        <w:rPr>
          <w:b/>
          <w:sz w:val="24"/>
          <w:szCs w:val="24"/>
        </w:rPr>
        <w:t xml:space="preserve"> hodin</w:t>
      </w:r>
    </w:p>
    <w:p w:rsidR="00F32268" w:rsidRPr="00D95807" w:rsidRDefault="00F32268" w:rsidP="00C04E37">
      <w:pPr>
        <w:spacing w:after="0"/>
        <w:rPr>
          <w:b/>
          <w:sz w:val="12"/>
          <w:szCs w:val="12"/>
        </w:rPr>
      </w:pP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1.  Brdíčko Jan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>
        <w:rPr>
          <w:sz w:val="24"/>
          <w:szCs w:val="24"/>
        </w:rPr>
        <w:tab/>
        <w:t>1.  Blažek Kryštof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Beránková Patricie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Dušková Tereza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Čížová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 Repa Matěj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Kodytková Anežka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 Rybková Denisa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Lánová Lucie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 Rybová Amálie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Pirklová Teodora Amálie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 Řeháková Nina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Rybková Veronika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>
        <w:rPr>
          <w:sz w:val="24"/>
          <w:szCs w:val="24"/>
        </w:rPr>
        <w:tab/>
        <w:t>7.  Sýkora Matyáš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Voborová Emma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 Sýkora Tadeáš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Zatloukalová Elen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Švanda Jonáš</w:t>
      </w:r>
    </w:p>
    <w:p w:rsidR="00F32268" w:rsidRPr="00D95807" w:rsidRDefault="00F32268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Default="00F32268" w:rsidP="00F3495B">
      <w:pPr>
        <w:spacing w:after="0"/>
        <w:rPr>
          <w:sz w:val="24"/>
          <w:szCs w:val="24"/>
        </w:rPr>
      </w:pPr>
    </w:p>
    <w:p w:rsidR="00F32268" w:rsidRPr="00D95807" w:rsidRDefault="00F32268" w:rsidP="00F3495B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</w:p>
    <w:p w:rsidR="00F32268" w:rsidRDefault="00F32268" w:rsidP="00D9580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F32268" w:rsidRDefault="00F32268" w:rsidP="00C04E37">
      <w:pPr>
        <w:spacing w:after="0"/>
        <w:rPr>
          <w:rFonts w:ascii="Times New Roman" w:hAnsi="Times New Roman"/>
          <w:sz w:val="24"/>
          <w:szCs w:val="24"/>
        </w:rPr>
      </w:pPr>
    </w:p>
    <w:p w:rsidR="00F32268" w:rsidRDefault="00F32268" w:rsidP="00C04E37">
      <w:pPr>
        <w:spacing w:after="0"/>
        <w:rPr>
          <w:rFonts w:ascii="Times New Roman" w:hAnsi="Times New Roman"/>
          <w:sz w:val="24"/>
          <w:szCs w:val="24"/>
        </w:rPr>
      </w:pPr>
    </w:p>
    <w:p w:rsidR="00F32268" w:rsidRDefault="00F32268" w:rsidP="00C04E37">
      <w:pPr>
        <w:spacing w:after="0"/>
        <w:rPr>
          <w:rFonts w:ascii="Times New Roman" w:hAnsi="Times New Roman"/>
          <w:sz w:val="24"/>
          <w:szCs w:val="24"/>
        </w:rPr>
      </w:pPr>
    </w:p>
    <w:p w:rsidR="00F32268" w:rsidRDefault="00F32268" w:rsidP="00C04E37">
      <w:pPr>
        <w:spacing w:after="0"/>
        <w:rPr>
          <w:rFonts w:ascii="Times New Roman" w:hAnsi="Times New Roman"/>
          <w:sz w:val="24"/>
          <w:szCs w:val="24"/>
        </w:rPr>
      </w:pPr>
    </w:p>
    <w:p w:rsidR="00F32268" w:rsidRPr="004D697E" w:rsidRDefault="00F32268" w:rsidP="00C04E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2268" w:rsidRPr="00D95807" w:rsidRDefault="00F32268" w:rsidP="004D697E">
      <w:pPr>
        <w:spacing w:after="0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 xml:space="preserve">Informační schůzka pro rodiče se koná v pondělí  </w:t>
      </w:r>
      <w:r>
        <w:rPr>
          <w:b/>
          <w:sz w:val="28"/>
          <w:szCs w:val="28"/>
          <w:u w:val="single"/>
        </w:rPr>
        <w:t>3.9. 2018 v 17</w:t>
      </w:r>
      <w:r w:rsidRPr="00D95807">
        <w:rPr>
          <w:b/>
          <w:sz w:val="28"/>
          <w:szCs w:val="28"/>
          <w:u w:val="single"/>
        </w:rPr>
        <w:t>,00 hodin</w:t>
      </w:r>
    </w:p>
    <w:p w:rsidR="00F32268" w:rsidRPr="00D95807" w:rsidRDefault="00F32268" w:rsidP="004D697E">
      <w:pPr>
        <w:spacing w:after="0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v koncertním sálku (1. patro, č. 27)  v budově ZUŠ na Tyršově náměstí.</w:t>
      </w:r>
    </w:p>
    <w:p w:rsidR="00F32268" w:rsidRPr="00D95807" w:rsidRDefault="00F32268" w:rsidP="004D697E">
      <w:pPr>
        <w:spacing w:after="0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Účast všech rodičů nutná !</w:t>
      </w:r>
    </w:p>
    <w:p w:rsidR="00F32268" w:rsidRPr="00D95807" w:rsidRDefault="00F32268" w:rsidP="004D697E">
      <w:pPr>
        <w:rPr>
          <w:sz w:val="20"/>
          <w:szCs w:val="20"/>
        </w:rPr>
      </w:pPr>
    </w:p>
    <w:p w:rsidR="00F32268" w:rsidRPr="00D95807" w:rsidRDefault="00F32268" w:rsidP="004D697E">
      <w:pPr>
        <w:rPr>
          <w:sz w:val="20"/>
          <w:szCs w:val="20"/>
        </w:rPr>
      </w:pPr>
    </w:p>
    <w:p w:rsidR="00F32268" w:rsidRPr="00EC39DF" w:rsidRDefault="00F32268" w:rsidP="004D697E">
      <w:pPr>
        <w:rPr>
          <w:sz w:val="28"/>
          <w:szCs w:val="28"/>
        </w:rPr>
      </w:pPr>
      <w:r w:rsidRPr="00EC39DF">
        <w:rPr>
          <w:sz w:val="28"/>
          <w:szCs w:val="28"/>
        </w:rPr>
        <w:t>V České Třebové 3.7.2018              Jarmila Holcová – statutární zástupce školy</w:t>
      </w:r>
    </w:p>
    <w:sectPr w:rsidR="00F32268" w:rsidRPr="00EC39DF" w:rsidSect="00F43B7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6C0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9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8C3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0CB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22B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81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D0D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09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C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7C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A2442"/>
    <w:multiLevelType w:val="hybridMultilevel"/>
    <w:tmpl w:val="9D9027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635CE4"/>
    <w:multiLevelType w:val="multilevel"/>
    <w:tmpl w:val="9D90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3250A45"/>
    <w:multiLevelType w:val="hybridMultilevel"/>
    <w:tmpl w:val="6114D5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B61"/>
    <w:rsid w:val="00023016"/>
    <w:rsid w:val="00062284"/>
    <w:rsid w:val="00066B28"/>
    <w:rsid w:val="00067D4C"/>
    <w:rsid w:val="00082BA1"/>
    <w:rsid w:val="000974A2"/>
    <w:rsid w:val="00112522"/>
    <w:rsid w:val="0011495A"/>
    <w:rsid w:val="00116A4F"/>
    <w:rsid w:val="00125680"/>
    <w:rsid w:val="00141B14"/>
    <w:rsid w:val="00160C8A"/>
    <w:rsid w:val="0016199A"/>
    <w:rsid w:val="0017057A"/>
    <w:rsid w:val="001748BE"/>
    <w:rsid w:val="001B0522"/>
    <w:rsid w:val="001C6342"/>
    <w:rsid w:val="001D20C9"/>
    <w:rsid w:val="002174CC"/>
    <w:rsid w:val="00230C50"/>
    <w:rsid w:val="00240D7C"/>
    <w:rsid w:val="00250024"/>
    <w:rsid w:val="002501FF"/>
    <w:rsid w:val="00252616"/>
    <w:rsid w:val="00296AAF"/>
    <w:rsid w:val="002F1CE6"/>
    <w:rsid w:val="002F20AD"/>
    <w:rsid w:val="00300DEE"/>
    <w:rsid w:val="00302CD5"/>
    <w:rsid w:val="00312694"/>
    <w:rsid w:val="0036079B"/>
    <w:rsid w:val="00366D33"/>
    <w:rsid w:val="00370845"/>
    <w:rsid w:val="003928C1"/>
    <w:rsid w:val="003D568C"/>
    <w:rsid w:val="00402B0C"/>
    <w:rsid w:val="00431355"/>
    <w:rsid w:val="00446FEF"/>
    <w:rsid w:val="004A5DA1"/>
    <w:rsid w:val="004A5EAB"/>
    <w:rsid w:val="004B566A"/>
    <w:rsid w:val="004B5B46"/>
    <w:rsid w:val="004D697E"/>
    <w:rsid w:val="004F1726"/>
    <w:rsid w:val="00513566"/>
    <w:rsid w:val="005275D3"/>
    <w:rsid w:val="00557A42"/>
    <w:rsid w:val="00584438"/>
    <w:rsid w:val="005B0275"/>
    <w:rsid w:val="005B2914"/>
    <w:rsid w:val="005B57B6"/>
    <w:rsid w:val="005C012C"/>
    <w:rsid w:val="0060706D"/>
    <w:rsid w:val="006754F5"/>
    <w:rsid w:val="0068055A"/>
    <w:rsid w:val="006951D8"/>
    <w:rsid w:val="006F0B0C"/>
    <w:rsid w:val="006F5279"/>
    <w:rsid w:val="006F6396"/>
    <w:rsid w:val="007073C6"/>
    <w:rsid w:val="00737C98"/>
    <w:rsid w:val="00747C4A"/>
    <w:rsid w:val="00757F24"/>
    <w:rsid w:val="007935F9"/>
    <w:rsid w:val="007A2E67"/>
    <w:rsid w:val="007B6615"/>
    <w:rsid w:val="007E06B6"/>
    <w:rsid w:val="00824528"/>
    <w:rsid w:val="008258A4"/>
    <w:rsid w:val="00843603"/>
    <w:rsid w:val="00846C73"/>
    <w:rsid w:val="008B78DE"/>
    <w:rsid w:val="008C10DB"/>
    <w:rsid w:val="00910325"/>
    <w:rsid w:val="009119B9"/>
    <w:rsid w:val="00914E8A"/>
    <w:rsid w:val="00944F16"/>
    <w:rsid w:val="009474D6"/>
    <w:rsid w:val="00966B3F"/>
    <w:rsid w:val="0098606E"/>
    <w:rsid w:val="009A2D6F"/>
    <w:rsid w:val="009D6817"/>
    <w:rsid w:val="00A0434D"/>
    <w:rsid w:val="00A116A5"/>
    <w:rsid w:val="00A12F75"/>
    <w:rsid w:val="00A31681"/>
    <w:rsid w:val="00A84932"/>
    <w:rsid w:val="00A85876"/>
    <w:rsid w:val="00B01D1B"/>
    <w:rsid w:val="00B247B4"/>
    <w:rsid w:val="00B5065F"/>
    <w:rsid w:val="00B541F2"/>
    <w:rsid w:val="00B572AB"/>
    <w:rsid w:val="00BB7FAA"/>
    <w:rsid w:val="00BF4539"/>
    <w:rsid w:val="00C00E1C"/>
    <w:rsid w:val="00C04E37"/>
    <w:rsid w:val="00C3054B"/>
    <w:rsid w:val="00C46A30"/>
    <w:rsid w:val="00C539E2"/>
    <w:rsid w:val="00C731DD"/>
    <w:rsid w:val="00C91FAF"/>
    <w:rsid w:val="00C95B61"/>
    <w:rsid w:val="00CA0C87"/>
    <w:rsid w:val="00CC630E"/>
    <w:rsid w:val="00CE3F41"/>
    <w:rsid w:val="00D24DA0"/>
    <w:rsid w:val="00D757AF"/>
    <w:rsid w:val="00D95807"/>
    <w:rsid w:val="00DB0EEA"/>
    <w:rsid w:val="00DB680A"/>
    <w:rsid w:val="00DC28B2"/>
    <w:rsid w:val="00E06EF2"/>
    <w:rsid w:val="00E14EC2"/>
    <w:rsid w:val="00E179F2"/>
    <w:rsid w:val="00E2512C"/>
    <w:rsid w:val="00E47EB4"/>
    <w:rsid w:val="00E53906"/>
    <w:rsid w:val="00E65E1A"/>
    <w:rsid w:val="00E73AD8"/>
    <w:rsid w:val="00EA64AC"/>
    <w:rsid w:val="00EC39DF"/>
    <w:rsid w:val="00EE3642"/>
    <w:rsid w:val="00F1353C"/>
    <w:rsid w:val="00F1770B"/>
    <w:rsid w:val="00F32268"/>
    <w:rsid w:val="00F33526"/>
    <w:rsid w:val="00F3495B"/>
    <w:rsid w:val="00F43B75"/>
    <w:rsid w:val="00F7548D"/>
    <w:rsid w:val="00FA710A"/>
    <w:rsid w:val="00FB707C"/>
    <w:rsid w:val="00FC0465"/>
    <w:rsid w:val="00FC5B03"/>
    <w:rsid w:val="00FD1C08"/>
    <w:rsid w:val="00FD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6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dětí přijatých do 1</dc:title>
  <dc:subject/>
  <dc:creator>Nemeckovi</dc:creator>
  <cp:keywords/>
  <dc:description/>
  <cp:lastModifiedBy>ZUŠ</cp:lastModifiedBy>
  <cp:revision>3</cp:revision>
  <dcterms:created xsi:type="dcterms:W3CDTF">2018-07-03T11:52:00Z</dcterms:created>
  <dcterms:modified xsi:type="dcterms:W3CDTF">2018-07-20T08:57:00Z</dcterms:modified>
</cp:coreProperties>
</file>